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เลิกประกอบพาณิชยกิจ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="00390A1A">
        <w:rPr>
          <w:rFonts w:asciiTheme="minorBidi" w:hAnsiTheme="minorBidi" w:hint="cs"/>
          <w:sz w:val="32"/>
          <w:szCs w:val="32"/>
          <w:cs/>
          <w:lang w:bidi="th-TH"/>
        </w:rPr>
        <w:t xml:space="preserve"> 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390A1A">
        <w:rPr>
          <w:rFonts w:asciiTheme="minorBidi" w:hAnsiTheme="minorBidi"/>
          <w:sz w:val="32"/>
          <w:szCs w:val="32"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องค์การบริหารส่วนตำบลทะเมนชัยอำเภอลำปลายมาศจังหวัดบุรีรัมย์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="00390A1A">
        <w:rPr>
          <w:rFonts w:asciiTheme="minorBidi" w:hAnsiTheme="minorBidi"/>
          <w:sz w:val="32"/>
          <w:szCs w:val="32"/>
          <w:lang w:bidi="th-TH"/>
        </w:rPr>
        <w:t xml:space="preserve"> 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390A1A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:rsidR="003F4A0D" w:rsidRPr="000C2AAC" w:rsidRDefault="00BA0A41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="00390A1A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390A1A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เลิกประกอบพาณิชยกิจ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390A1A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390A1A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องค์การบริหารส่วนตำบลทะเมนชัย</w:t>
      </w:r>
      <w:r w:rsidR="00390A1A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อำเภอลำปลายมาศ</w:t>
      </w:r>
      <w:r w:rsidR="00390A1A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จังหวัดบุรีรัมย์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390A1A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390A1A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390A1A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390A1A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390A1A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390A1A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2555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390A1A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390A1A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390A1A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</w:t>
            </w:r>
            <w:r w:rsidR="00390A1A">
              <w:rPr>
                <w:rFonts w:asciiTheme="minorBidi" w:hAnsiTheme="minorBidi" w:cs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390A1A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390A1A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390A1A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390A1A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390A1A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390A1A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ฎ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กำหนดกิจการเป็นพาณิชยกิจพ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2546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390A1A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26/08/2015 15:00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องค์การบริหารส่วนตำบลทะเมนชัยอำเภอลำปลายมาศจังหวัดบุรีรัมย์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ที่ทำการองค์การบริหารส่วนตำบลทะเมนชัยอำเภอลำปลายมาศจังหวัดบุรีรัมย์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90A1A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 w:cs="Cordia New"/>
          <w:noProof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วันนับตั้งแต่วันเลิกประกอบพาณิชยกิจ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Theme="minorBidi" w:hAnsiTheme="minorBidi"/>
          <w:noProof/>
          <w:sz w:val="32"/>
          <w:szCs w:val="32"/>
        </w:rPr>
        <w:t>13)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  <w:t>4.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2AAC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390A1A" w:rsidRDefault="00390A1A">
      <w:pPr>
        <w:rPr>
          <w:rFonts w:asciiTheme="minorBidi" w:hAnsiTheme="minorBidi" w:cs="Cordia New"/>
          <w:noProof/>
          <w:sz w:val="32"/>
          <w:szCs w:val="32"/>
          <w:cs/>
          <w:lang w:bidi="th-TH"/>
        </w:rPr>
      </w:pPr>
      <w:r>
        <w:rPr>
          <w:rFonts w:asciiTheme="minorBidi" w:hAnsiTheme="minorBidi" w:cs="Cordia New"/>
          <w:noProof/>
          <w:sz w:val="32"/>
          <w:szCs w:val="32"/>
          <w:cs/>
          <w:lang w:bidi="th-TH"/>
        </w:rPr>
        <w:br w:type="page"/>
      </w:r>
    </w:p>
    <w:p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390A1A">
        <w:rPr>
          <w:rFonts w:asciiTheme="minorBidi" w:hAnsiTheme="minorBidi" w:cs="Cordia New"/>
          <w:noProof/>
          <w:sz w:val="32"/>
          <w:szCs w:val="32"/>
          <w:u w:val="single"/>
          <w:cs/>
          <w:lang w:bidi="th-TH"/>
        </w:rPr>
        <w:lastRenderedPageBreak/>
        <w:t>หมายเหตุ</w:t>
      </w:r>
      <w:r w:rsidR="00390A1A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องค์การบริหารส่วนตำบลทะเมนชัยอำเภอลำปลายมาศจังหวัดบุรีรัมย์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องค์การบริหารส่วนตำบลทะเมนชัยอำเภอลำปลายมาศจังหวัดบุรีรัมย์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องค์การบริหารส่วนตำบลทะเมนชัยอำเภอลำปลายมาศจังหวัดบุรีรัมย์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องค์การบริหารส่วนตำบลทะเมนชัยอำเภอลำปลายมาศจังหวัดบุรีรัมย์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E2900" w:rsidRPr="000C2AAC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สำเนาบัตรประจำตัวของผู้ประกอบพาณิชยกิจหรือทายาทที่ยื่นคำขอแทนพร้อมลงนามรับรองสำเนาถูกต้อง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390A1A">
            <w:pPr>
              <w:ind w:right="-108"/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390A1A">
              <w:rPr>
                <w:rFonts w:ascii="CordiaUPC" w:hAnsi="CordiaUPC" w:cs="CordiaUPC"/>
                <w:noProof/>
                <w:sz w:val="28"/>
                <w:szCs w:val="28"/>
              </w:rPr>
              <w:t>(</w:t>
            </w:r>
            <w:r w:rsidRPr="00390A1A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แบบทพ</w:t>
            </w:r>
            <w:r w:rsidRPr="00390A1A">
              <w:rPr>
                <w:rFonts w:ascii="CordiaUPC" w:hAnsi="CordiaUPC" w:cs="CordiaUPC"/>
                <w:noProof/>
                <w:sz w:val="28"/>
                <w:szCs w:val="28"/>
              </w:rPr>
              <w:t>.)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390A1A">
            <w:pPr>
              <w:ind w:right="-108"/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ใบทะเบียนพาณิชย์ </w:t>
            </w:r>
            <w:r w:rsidRPr="00390A1A">
              <w:rPr>
                <w:rFonts w:ascii="CordiaUPC" w:hAnsi="CordiaUPC" w:cs="CordiaUPC"/>
                <w:noProof/>
                <w:sz w:val="28"/>
                <w:szCs w:val="28"/>
              </w:rPr>
              <w:t>(</w:t>
            </w:r>
            <w:r w:rsidRPr="00390A1A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ฉบับจริง</w:t>
            </w:r>
            <w:r w:rsidRPr="00390A1A">
              <w:rPr>
                <w:rFonts w:ascii="CordiaUPC" w:hAnsi="CordiaUPC" w:cs="CordiaUPC"/>
                <w:noProof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สำเนาใบมรณบัตรของผู้ประกอบพาณิชยกิจ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กรณีถึงแก่กรรม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โดยให้ทายาทที่ยื่นคำขอเป็นผู้ลงนามรับรองสำเนาถูกต้อง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ลักฐานแสดงความเป็นทายาทของผู้ลงชื่อแทนผู้ประกอบพาณิชยกิจซึ่งถึงแก่กรรม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ครั้งละ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390A1A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390A1A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ที่่ทำการองค์การบริหารส่วนตำบลทะเมนชัย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องค์การบริหารส่วนตำบลทะเมนชัยอำเภอลำปลายมาศจังหวัดบุรีรัมย์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31130 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หมายเลขโทรศัพท์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 0 4466 6745-6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เว็บไซต์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www.tmc.go.th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หรือ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e-mail </w:t>
            </w:r>
            <w:r w:rsidR="00390A1A">
              <w:rPr>
                <w:rFonts w:asciiTheme="minorBidi" w:hAnsiTheme="minorBidi"/>
                <w:i/>
                <w:iCs/>
                <w:noProof/>
                <w:sz w:val="32"/>
                <w:szCs w:val="32"/>
                <w:lang w:bidi="th-TH"/>
              </w:rPr>
              <w:t>: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 tamenchai@hotmail.com)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ร้องเรียนต่อกองทะเบียนธุรกิจกรมพัฒนาธุรกิจการค้ากระทรวงพาณิชย์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(02-547-4446-7)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Call Center 1570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28/08/2558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390A1A">
            <w:pPr>
              <w:ind w:right="-192"/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องค์การบริหารส่วนตำบลทะเมนชัยอำเภอลำปลายมาศ</w:t>
            </w:r>
            <w:r w:rsidR="00390A1A"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จังหวัดบุรีรัมย์สถ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FB60E5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นายทองอยู่ อินทรกำแหง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B47" w:rsidRDefault="00734B47" w:rsidP="00C81DB8">
      <w:pPr>
        <w:spacing w:after="0" w:line="240" w:lineRule="auto"/>
      </w:pPr>
      <w:r>
        <w:separator/>
      </w:r>
    </w:p>
  </w:endnote>
  <w:endnote w:type="continuationSeparator" w:id="0">
    <w:p w:rsidR="00734B47" w:rsidRDefault="00734B47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B47" w:rsidRDefault="00734B47" w:rsidP="00C81DB8">
      <w:pPr>
        <w:spacing w:after="0" w:line="240" w:lineRule="auto"/>
      </w:pPr>
      <w:r>
        <w:separator/>
      </w:r>
    </w:p>
  </w:footnote>
  <w:footnote w:type="continuationSeparator" w:id="0">
    <w:p w:rsidR="00734B47" w:rsidRDefault="00734B47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BA0A41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FB60E5">
          <w:rPr>
            <w:noProof/>
          </w:rPr>
          <w:t>6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FB60E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0A1A"/>
    <w:rsid w:val="00394708"/>
    <w:rsid w:val="003C25A4"/>
    <w:rsid w:val="003F489A"/>
    <w:rsid w:val="003F4A0D"/>
    <w:rsid w:val="00410809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34B47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66CED"/>
    <w:rsid w:val="00B95782"/>
    <w:rsid w:val="00BA0A41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B60E5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74451-9868-445B-8A03-6FB9619C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654</TotalTime>
  <Pages>7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Yingzer</cp:lastModifiedBy>
  <cp:revision>85</cp:revision>
  <cp:lastPrinted>2015-08-28T04:37:00Z</cp:lastPrinted>
  <dcterms:created xsi:type="dcterms:W3CDTF">2015-04-23T03:41:00Z</dcterms:created>
  <dcterms:modified xsi:type="dcterms:W3CDTF">2015-09-23T04:24:00Z</dcterms:modified>
</cp:coreProperties>
</file>